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37" w:tblpY="90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304"/>
        <w:gridCol w:w="1202"/>
        <w:gridCol w:w="349"/>
        <w:gridCol w:w="1258"/>
        <w:gridCol w:w="27"/>
        <w:gridCol w:w="3579"/>
      </w:tblGrid>
      <w:tr w:rsidR="005B3816" w14:paraId="65C7B199" w14:textId="77777777" w:rsidTr="001E3649">
        <w:trPr>
          <w:cantSplit/>
          <w:trHeight w:val="1260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FFDFC" w14:textId="3DD13D7E" w:rsidR="005B3816" w:rsidRDefault="00707170" w:rsidP="00497F6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41AB0B6" wp14:editId="5287C65A">
                  <wp:extent cx="10572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6F7C45" w14:textId="77777777" w:rsidR="005B3816" w:rsidRPr="002D2939" w:rsidRDefault="005B3816" w:rsidP="00497F63">
            <w:pPr>
              <w:pStyle w:val="Heading2"/>
              <w:framePr w:hSpace="0" w:wrap="auto" w:hAnchor="text" w:yAlign="inline"/>
              <w:spacing w:before="40"/>
              <w:rPr>
                <w:color w:val="000080"/>
                <w:spacing w:val="30"/>
                <w:sz w:val="56"/>
                <w:szCs w:val="56"/>
              </w:rPr>
            </w:pPr>
            <w:smartTag w:uri="urn:schemas-microsoft-com:office:smarttags" w:element="place">
              <w:r w:rsidRPr="002D2939">
                <w:rPr>
                  <w:color w:val="000080"/>
                  <w:spacing w:val="30"/>
                  <w:sz w:val="56"/>
                  <w:szCs w:val="56"/>
                </w:rPr>
                <w:t>NIUE</w:t>
              </w:r>
            </w:smartTag>
            <w:r w:rsidRPr="002D2939">
              <w:rPr>
                <w:color w:val="000080"/>
                <w:spacing w:val="30"/>
                <w:sz w:val="56"/>
                <w:szCs w:val="56"/>
              </w:rPr>
              <w:t xml:space="preserve"> SHIP REGISTRY</w:t>
            </w:r>
          </w:p>
          <w:p w14:paraId="2DFF4719" w14:textId="43ECC672" w:rsidR="005B3816" w:rsidRPr="007449D9" w:rsidRDefault="005B3816" w:rsidP="00497F63">
            <w:pPr>
              <w:jc w:val="center"/>
              <w:rPr>
                <w:rFonts w:cs="Arial"/>
                <w:color w:val="000000"/>
                <w:spacing w:val="27"/>
                <w:sz w:val="17"/>
                <w:szCs w:val="17"/>
              </w:rPr>
            </w:pPr>
            <w:r w:rsidRPr="007449D9">
              <w:rPr>
                <w:rFonts w:cs="Arial"/>
                <w:color w:val="000000"/>
                <w:spacing w:val="27"/>
                <w:sz w:val="17"/>
                <w:szCs w:val="17"/>
              </w:rPr>
              <w:t>10 Anson Road #25-15, International Plaz</w:t>
            </w:r>
            <w:r w:rsidR="003D0683">
              <w:rPr>
                <w:rFonts w:cs="Arial"/>
                <w:color w:val="000000"/>
                <w:spacing w:val="27"/>
                <w:sz w:val="17"/>
                <w:szCs w:val="17"/>
              </w:rPr>
              <w:t>a,</w:t>
            </w:r>
            <w:r w:rsidRPr="007449D9">
              <w:rPr>
                <w:rFonts w:cs="Arial"/>
                <w:color w:val="000000"/>
                <w:spacing w:val="27"/>
                <w:sz w:val="17"/>
                <w:szCs w:val="17"/>
              </w:rPr>
              <w:t xml:space="preserve"> Singapore 079903</w:t>
            </w:r>
          </w:p>
          <w:p w14:paraId="35575071" w14:textId="6D85EC50" w:rsidR="005B3816" w:rsidRPr="007449D9" w:rsidRDefault="005B3816" w:rsidP="00497F63">
            <w:pPr>
              <w:jc w:val="center"/>
              <w:rPr>
                <w:rFonts w:cs="Arial"/>
                <w:color w:val="000000"/>
                <w:spacing w:val="18"/>
                <w:sz w:val="17"/>
                <w:szCs w:val="17"/>
              </w:rPr>
            </w:pPr>
            <w:r w:rsidRPr="007449D9">
              <w:rPr>
                <w:rFonts w:cs="Arial"/>
                <w:color w:val="000000"/>
                <w:spacing w:val="18"/>
                <w:sz w:val="17"/>
                <w:szCs w:val="17"/>
              </w:rPr>
              <w:t>Tel: +65 6226-</w:t>
            </w:r>
            <w:proofErr w:type="gramStart"/>
            <w:r w:rsidRPr="007449D9">
              <w:rPr>
                <w:rFonts w:cs="Arial"/>
                <w:color w:val="000000"/>
                <w:spacing w:val="18"/>
                <w:sz w:val="17"/>
                <w:szCs w:val="17"/>
              </w:rPr>
              <w:t xml:space="preserve">2001 </w:t>
            </w:r>
            <w:r w:rsidR="003D0683">
              <w:rPr>
                <w:rFonts w:cs="Arial"/>
                <w:color w:val="000000"/>
                <w:spacing w:val="18"/>
                <w:sz w:val="17"/>
                <w:szCs w:val="17"/>
              </w:rPr>
              <w:t xml:space="preserve"> </w:t>
            </w:r>
            <w:r w:rsidRPr="007449D9">
              <w:rPr>
                <w:rFonts w:cs="Arial"/>
                <w:color w:val="000000"/>
                <w:spacing w:val="18"/>
                <w:sz w:val="17"/>
                <w:szCs w:val="17"/>
              </w:rPr>
              <w:t>Email</w:t>
            </w:r>
            <w:proofErr w:type="gramEnd"/>
            <w:r w:rsidRPr="007449D9">
              <w:rPr>
                <w:rFonts w:cs="Arial"/>
                <w:color w:val="000000"/>
                <w:spacing w:val="18"/>
                <w:sz w:val="17"/>
                <w:szCs w:val="17"/>
              </w:rPr>
              <w:t>:info@niueship.com</w:t>
            </w:r>
          </w:p>
          <w:p w14:paraId="71B5C807" w14:textId="77777777" w:rsidR="005B3816" w:rsidRPr="007449D9" w:rsidRDefault="005B3816" w:rsidP="00497F63">
            <w:pPr>
              <w:jc w:val="center"/>
              <w:rPr>
                <w:rFonts w:cs="Arial"/>
                <w:color w:val="000000"/>
                <w:spacing w:val="20"/>
                <w:sz w:val="18"/>
                <w:szCs w:val="18"/>
              </w:rPr>
            </w:pPr>
            <w:r w:rsidRPr="007449D9">
              <w:rPr>
                <w:rFonts w:cs="Arial"/>
                <w:color w:val="000000"/>
                <w:spacing w:val="20"/>
                <w:sz w:val="17"/>
                <w:szCs w:val="17"/>
              </w:rPr>
              <w:t xml:space="preserve">Website: </w:t>
            </w:r>
            <w:hyperlink r:id="rId11" w:history="1">
              <w:r w:rsidRPr="007449D9">
                <w:rPr>
                  <w:rStyle w:val="Hyperlink"/>
                  <w:rFonts w:cs="Arial"/>
                  <w:spacing w:val="20"/>
                  <w:sz w:val="17"/>
                  <w:szCs w:val="17"/>
                </w:rPr>
                <w:t>www.niueship.com</w:t>
              </w:r>
            </w:hyperlink>
          </w:p>
        </w:tc>
      </w:tr>
      <w:tr w:rsidR="00371E73" w14:paraId="3EA66B21" w14:textId="77777777" w:rsidTr="00497F63">
        <w:trPr>
          <w:cantSplit/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F51A91" w14:textId="77777777" w:rsidR="00371E73" w:rsidRDefault="00371E73" w:rsidP="00497F63">
            <w:pPr>
              <w:pStyle w:val="Heading1"/>
            </w:pPr>
          </w:p>
          <w:p w14:paraId="2E08FA4E" w14:textId="77777777" w:rsidR="00371E73" w:rsidRPr="00FB3384" w:rsidRDefault="00FB3384" w:rsidP="00FB3384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FB3384">
              <w:rPr>
                <w:b/>
              </w:rPr>
              <w:t>APPLICATION FOR DELETION OF VESSEL</w:t>
            </w:r>
          </w:p>
          <w:p w14:paraId="29773CB5" w14:textId="77777777" w:rsidR="00371E73" w:rsidRDefault="003E6B7E" w:rsidP="00497F63">
            <w:pPr>
              <w:pStyle w:val="Heading1"/>
            </w:pPr>
            <w:r>
              <w:t>(FORM N3</w:t>
            </w:r>
            <w:r w:rsidR="00371E73" w:rsidRPr="00EC4421">
              <w:t>)</w:t>
            </w:r>
          </w:p>
          <w:p w14:paraId="5E60B256" w14:textId="77777777" w:rsidR="00371E73" w:rsidRDefault="00371E73" w:rsidP="00497F6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405F" w:rsidRPr="00371E73" w14:paraId="751B5374" w14:textId="77777777" w:rsidTr="00497F63">
        <w:trPr>
          <w:cantSplit/>
          <w:trHeight w:val="1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89B52" w14:textId="77777777" w:rsidR="000A405F" w:rsidRPr="00371E73" w:rsidRDefault="00447B1B" w:rsidP="003E6B7E">
            <w:pPr>
              <w:tabs>
                <w:tab w:val="left" w:pos="840"/>
                <w:tab w:val="center" w:pos="5088"/>
              </w:tabs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A</w:t>
            </w:r>
            <w:r w:rsidR="000A405F" w:rsidRPr="00371E73">
              <w:rPr>
                <w:rFonts w:ascii="Century Gothic" w:hAnsi="Century Gothic" w:cs="Arial"/>
                <w:b/>
                <w:bCs/>
                <w:sz w:val="18"/>
                <w:szCs w:val="18"/>
              </w:rPr>
              <w:t>. VESSEL’S PARTICULARS</w:t>
            </w:r>
          </w:p>
        </w:tc>
      </w:tr>
      <w:tr w:rsidR="00C6016B" w:rsidRPr="00371E73" w14:paraId="7532C816" w14:textId="77777777" w:rsidTr="001E3649">
        <w:trPr>
          <w:cantSplit/>
          <w:trHeight w:val="753"/>
        </w:trPr>
        <w:tc>
          <w:tcPr>
            <w:tcW w:w="228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D91F6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Vessel Name </w:t>
            </w:r>
          </w:p>
          <w:p w14:paraId="04B557EC" w14:textId="77777777" w:rsidR="00C6016B" w:rsidRPr="00F8074A" w:rsidRDefault="00C6016B" w:rsidP="00497F63">
            <w:pPr>
              <w:rPr>
                <w:rFonts w:cs="Arial"/>
                <w:color w:val="000000"/>
                <w:sz w:val="18"/>
                <w:szCs w:val="18"/>
              </w:rPr>
            </w:pP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8074A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color w:val="000000"/>
                <w:sz w:val="18"/>
                <w:szCs w:val="18"/>
              </w:rPr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C23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t>Official Number</w:t>
            </w:r>
          </w:p>
          <w:p w14:paraId="1AAA856C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CD3762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t>IMO Number (if any)</w:t>
            </w:r>
          </w:p>
          <w:p w14:paraId="4DD27874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</w:p>
          <w:p w14:paraId="1E63C96B" w14:textId="77777777" w:rsidR="00C6016B" w:rsidRPr="00371E73" w:rsidRDefault="00C6016B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405F" w:rsidRPr="00371E73" w14:paraId="16954AEA" w14:textId="77777777" w:rsidTr="00497F63">
        <w:trPr>
          <w:cantSplit/>
          <w:trHeight w:val="24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2F95E" w14:textId="77777777" w:rsidR="000A405F" w:rsidRPr="00371E73" w:rsidRDefault="00447B1B" w:rsidP="00497F6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B</w:t>
            </w:r>
            <w:r w:rsidR="000A405F" w:rsidRPr="00371E7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. </w:t>
            </w:r>
            <w:r w:rsidR="003E6B7E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DETAILS FOR DELETION</w:t>
            </w:r>
          </w:p>
        </w:tc>
      </w:tr>
      <w:tr w:rsidR="005C78C6" w:rsidRPr="00371E73" w14:paraId="08FF8F7C" w14:textId="77777777" w:rsidTr="00497F63">
        <w:trPr>
          <w:trHeight w:val="30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67BC96" w14:textId="77777777" w:rsidR="005C78C6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Reason for deletion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entury Gothic" w:hAnsi="Century Gothic" w:cs="Arial"/>
                    <w:color w:val="000000"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of vessel etc)</w:t>
            </w:r>
          </w:p>
          <w:p w14:paraId="3EBAAE91" w14:textId="77777777" w:rsidR="003E6B7E" w:rsidRPr="00371E73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AC7D60E" w14:textId="77777777" w:rsidR="005C78C6" w:rsidRPr="00F8074A" w:rsidRDefault="005C78C6" w:rsidP="00497F63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color w:val="000000"/>
                <w:sz w:val="18"/>
                <w:szCs w:val="18"/>
              </w:rPr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7F6BA7B5" w14:textId="77777777" w:rsidR="003E6B7E" w:rsidRPr="00371E73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600DB5AD" w14:textId="77777777" w:rsidR="005C78C6" w:rsidRPr="00371E73" w:rsidRDefault="005C78C6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3E6B7E" w:rsidRPr="00371E73" w14:paraId="1328F517" w14:textId="77777777" w:rsidTr="001E3649">
        <w:trPr>
          <w:trHeight w:val="307"/>
        </w:trPr>
        <w:tc>
          <w:tcPr>
            <w:tcW w:w="2467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02F29" w14:textId="77777777" w:rsidR="003E6B7E" w:rsidRPr="00371E73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Flag which vessel is transferred to </w:t>
            </w:r>
            <w:r w:rsidR="00A9698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(if applicable)</w:t>
            </w:r>
          </w:p>
          <w:p w14:paraId="068E0AB2" w14:textId="77777777" w:rsidR="003E6B7E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23CF721" w14:textId="77777777" w:rsidR="003E6B7E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  <w:p w14:paraId="47E163C3" w14:textId="77777777" w:rsidR="003E6B7E" w:rsidRPr="00371E73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BD0137" w14:textId="77777777" w:rsidR="003E6B7E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Intended date of deletion</w:t>
            </w:r>
          </w:p>
          <w:p w14:paraId="69E4587F" w14:textId="77777777" w:rsidR="003E6B7E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823DED8" w14:textId="77777777" w:rsidR="003E6B7E" w:rsidRPr="00371E73" w:rsidRDefault="003E6B7E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90725" w:rsidRPr="00371E73" w14:paraId="689D0A88" w14:textId="77777777" w:rsidTr="00497F63">
        <w:trPr>
          <w:cantSplit/>
          <w:trHeight w:val="20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4F2722" w14:textId="77777777" w:rsidR="00590725" w:rsidRPr="00371E73" w:rsidRDefault="00447B1B" w:rsidP="00497F63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="002C6FC0">
              <w:rPr>
                <w:rFonts w:ascii="Century Gothic" w:hAnsi="Century Gothic" w:cs="Arial"/>
                <w:b/>
                <w:sz w:val="18"/>
                <w:szCs w:val="18"/>
              </w:rPr>
              <w:t>. APPLICANT</w:t>
            </w:r>
            <w:r w:rsidR="00590725" w:rsidRPr="00371E73">
              <w:rPr>
                <w:rFonts w:ascii="Century Gothic" w:hAnsi="Century Gothic" w:cs="Arial"/>
                <w:b/>
                <w:sz w:val="18"/>
                <w:szCs w:val="18"/>
              </w:rPr>
              <w:t>’S PARTICULARS</w:t>
            </w:r>
          </w:p>
        </w:tc>
      </w:tr>
      <w:tr w:rsidR="00590725" w:rsidRPr="00371E73" w14:paraId="32CCABE6" w14:textId="77777777" w:rsidTr="001E3649">
        <w:trPr>
          <w:cantSplit/>
          <w:trHeight w:val="631"/>
        </w:trPr>
        <w:tc>
          <w:tcPr>
            <w:tcW w:w="165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9F2AC" w14:textId="77777777" w:rsidR="00590725" w:rsidRPr="00371E73" w:rsidRDefault="00590725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t>Full Name</w:t>
            </w:r>
          </w:p>
          <w:p w14:paraId="71CFA692" w14:textId="77777777" w:rsidR="00590725" w:rsidRPr="00371E73" w:rsidRDefault="00590725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1311" w14:textId="77777777" w:rsidR="00590725" w:rsidRPr="00371E73" w:rsidRDefault="00590725" w:rsidP="00497F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sz w:val="18"/>
                <w:szCs w:val="18"/>
              </w:rPr>
              <w:t>Passport/ID No.</w:t>
            </w:r>
          </w:p>
          <w:p w14:paraId="23865FE6" w14:textId="77777777" w:rsidR="00590725" w:rsidRPr="00371E73" w:rsidRDefault="00590725" w:rsidP="00497F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19C388" w14:textId="77777777" w:rsidR="00590725" w:rsidRPr="00371E73" w:rsidRDefault="002C6FC0" w:rsidP="00497F63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Email : </w:t>
            </w:r>
          </w:p>
          <w:p w14:paraId="786F3575" w14:textId="77777777" w:rsidR="00590725" w:rsidRPr="00371E73" w:rsidRDefault="00590725" w:rsidP="00497F6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FORMTEXT </w:instrTex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eastAsia="MS Gothic" w:hAnsi="MS Gothic" w:cs="MS Gothic"/>
                <w:noProof/>
                <w:color w:val="000000"/>
                <w:sz w:val="18"/>
                <w:szCs w:val="18"/>
              </w:rPr>
              <w:t> </w:t>
            </w:r>
            <w:r w:rsidRPr="00371E73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</w:p>
          <w:p w14:paraId="5D62CFD9" w14:textId="77777777" w:rsidR="00590725" w:rsidRPr="00371E73" w:rsidRDefault="00590725" w:rsidP="00497F6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C6FC0" w:rsidRPr="00371E73" w14:paraId="4379E435" w14:textId="77777777" w:rsidTr="001E3649">
        <w:trPr>
          <w:cantSplit/>
          <w:trHeight w:val="1092"/>
        </w:trPr>
        <w:tc>
          <w:tcPr>
            <w:tcW w:w="3136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B57E4" w14:textId="77777777" w:rsidR="002C6FC0" w:rsidRPr="00371E73" w:rsidRDefault="002C6FC0" w:rsidP="00497F63">
            <w:pPr>
              <w:spacing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of Applicant </w:t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0F97AEA8" w14:textId="77777777" w:rsidR="00A6759A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890A5B">
              <w:rPr>
                <w:rFonts w:ascii="Century Gothic" w:hAnsi="Century Gothic" w:cs="Arial"/>
                <w:sz w:val="18"/>
                <w:szCs w:val="18"/>
              </w:rPr>
            </w:r>
            <w:r w:rsidR="00890A5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Director of owning corporation</w:t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9141B01" w14:textId="77777777" w:rsidR="002C6FC0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890A5B">
              <w:rPr>
                <w:rFonts w:ascii="Century Gothic" w:hAnsi="Century Gothic" w:cs="Arial"/>
                <w:sz w:val="18"/>
                <w:szCs w:val="18"/>
              </w:rPr>
            </w:r>
            <w:r w:rsidR="00890A5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Secretary of owning corporation   </w:t>
            </w:r>
          </w:p>
          <w:p w14:paraId="235CC324" w14:textId="77777777" w:rsidR="002C6FC0" w:rsidRDefault="002C6FC0" w:rsidP="00497F63">
            <w:pPr>
              <w:tabs>
                <w:tab w:val="left" w:pos="5760"/>
              </w:tabs>
              <w:spacing w:after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890A5B">
              <w:rPr>
                <w:rFonts w:ascii="Century Gothic" w:hAnsi="Century Gothic" w:cs="Arial"/>
                <w:sz w:val="18"/>
                <w:szCs w:val="18"/>
              </w:rPr>
            </w:r>
            <w:r w:rsidR="00890A5B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Authorised Person (Specify: </w:t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965CEC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CEC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65CEC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965CEC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1B40A2">
              <w:rPr>
                <w:rFonts w:cs="Arial"/>
                <w:color w:val="000000"/>
                <w:sz w:val="18"/>
                <w:szCs w:val="18"/>
                <w:u w:val="single"/>
              </w:rPr>
              <w:t> </w:t>
            </w:r>
            <w:r w:rsidR="001B40A2">
              <w:rPr>
                <w:rFonts w:cs="Arial"/>
                <w:color w:val="000000"/>
                <w:sz w:val="18"/>
                <w:szCs w:val="18"/>
                <w:u w:val="single"/>
              </w:rPr>
              <w:t> </w:t>
            </w:r>
            <w:r w:rsidR="001B40A2">
              <w:rPr>
                <w:rFonts w:cs="Arial"/>
                <w:color w:val="000000"/>
                <w:sz w:val="18"/>
                <w:szCs w:val="18"/>
                <w:u w:val="single"/>
              </w:rPr>
              <w:t> </w:t>
            </w:r>
            <w:r w:rsidR="001B40A2">
              <w:rPr>
                <w:rFonts w:cs="Arial"/>
                <w:color w:val="000000"/>
                <w:sz w:val="18"/>
                <w:szCs w:val="18"/>
                <w:u w:val="single"/>
              </w:rPr>
              <w:t> </w:t>
            </w:r>
            <w:r w:rsidR="001B40A2">
              <w:rPr>
                <w:rFonts w:cs="Arial"/>
                <w:color w:val="000000"/>
                <w:sz w:val="18"/>
                <w:szCs w:val="18"/>
                <w:u w:val="single"/>
              </w:rPr>
              <w:t> </w:t>
            </w:r>
            <w:r w:rsidRPr="00965CEC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965CEC" w:rsidRPr="00965CE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65CEC">
              <w:rPr>
                <w:rFonts w:cs="Arial"/>
                <w:color w:val="000000"/>
                <w:sz w:val="18"/>
                <w:szCs w:val="18"/>
              </w:rPr>
              <w:t xml:space="preserve">                           </w:t>
            </w:r>
            <w:r w:rsidR="00965CEC" w:rsidRPr="00965CEC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B70462" w14:textId="77777777" w:rsidR="002C6FC0" w:rsidRDefault="002C6FC0" w:rsidP="00497F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Telephone :</w:t>
            </w:r>
          </w:p>
          <w:p w14:paraId="6030084E" w14:textId="77777777" w:rsidR="002C6FC0" w:rsidRPr="00F8074A" w:rsidRDefault="002C6FC0" w:rsidP="00497F63">
            <w:pPr>
              <w:rPr>
                <w:rFonts w:cs="Arial"/>
                <w:sz w:val="18"/>
                <w:szCs w:val="18"/>
              </w:rPr>
            </w:pP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color w:val="000000"/>
                <w:sz w:val="18"/>
                <w:szCs w:val="18"/>
              </w:rPr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14:paraId="2DBB76F9" w14:textId="77777777" w:rsidR="002C6FC0" w:rsidRDefault="002C6FC0" w:rsidP="00497F6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Fax: </w:t>
            </w:r>
          </w:p>
          <w:p w14:paraId="0BCFF1BF" w14:textId="77777777" w:rsidR="002C6FC0" w:rsidRPr="00F8074A" w:rsidRDefault="002C6FC0" w:rsidP="00497F63">
            <w:pPr>
              <w:rPr>
                <w:rFonts w:cs="Arial"/>
                <w:sz w:val="18"/>
                <w:szCs w:val="18"/>
              </w:rPr>
            </w:pP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color w:val="000000"/>
                <w:sz w:val="18"/>
                <w:szCs w:val="18"/>
              </w:rPr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noProof/>
                <w:color w:val="000000"/>
                <w:sz w:val="18"/>
                <w:szCs w:val="18"/>
              </w:rPr>
              <w:t> </w:t>
            </w:r>
            <w:r w:rsidRPr="00F8074A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90725" w:rsidRPr="00371E73" w14:paraId="07D04D2E" w14:textId="77777777" w:rsidTr="00497F63">
        <w:trPr>
          <w:cantSplit/>
          <w:trHeight w:val="63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34AB75" w14:textId="77777777" w:rsidR="00801E34" w:rsidRDefault="00801E34" w:rsidP="00497F63">
            <w:pPr>
              <w:ind w:left="18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DA2780E" w14:textId="77777777" w:rsidR="00590725" w:rsidRPr="00371E73" w:rsidRDefault="00590725" w:rsidP="00497F63">
            <w:pPr>
              <w:ind w:left="18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71E73">
              <w:rPr>
                <w:rFonts w:ascii="Century Gothic" w:hAnsi="Century Gothic"/>
                <w:sz w:val="18"/>
                <w:szCs w:val="18"/>
              </w:rPr>
              <w:t xml:space="preserve">I, </w:t>
            </w:r>
            <w:r w:rsidRPr="00371E73">
              <w:rPr>
                <w:rFonts w:ascii="Century Gothic" w:hAnsi="Century Gothic"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371E73">
              <w:rPr>
                <w:rFonts w:ascii="Century Gothic" w:hAnsi="Century Gothic"/>
                <w:sz w:val="18"/>
                <w:szCs w:val="18"/>
                <w:u w:val="single"/>
              </w:rPr>
              <w:instrText xml:space="preserve"> FORMTEXT </w:instrText>
            </w:r>
            <w:r w:rsidR="00890A5B">
              <w:rPr>
                <w:rFonts w:ascii="Century Gothic" w:hAnsi="Century Gothic"/>
                <w:sz w:val="18"/>
                <w:szCs w:val="18"/>
                <w:u w:val="single"/>
              </w:rPr>
            </w:r>
            <w:r w:rsidR="00890A5B">
              <w:rPr>
                <w:rFonts w:ascii="Century Gothic" w:hAnsi="Century Gothic"/>
                <w:sz w:val="18"/>
                <w:szCs w:val="18"/>
                <w:u w:val="single"/>
              </w:rPr>
              <w:fldChar w:fldCharType="separate"/>
            </w:r>
            <w:r w:rsidRPr="00371E73">
              <w:rPr>
                <w:rFonts w:ascii="Century Gothic" w:hAnsi="Century Gothic"/>
                <w:sz w:val="18"/>
                <w:szCs w:val="18"/>
                <w:u w:val="single"/>
              </w:rPr>
              <w:fldChar w:fldCharType="end"/>
            </w:r>
            <w:r w:rsidR="00965CEC">
              <w:rPr>
                <w:rFonts w:ascii="Century Gothic" w:hAnsi="Century Gothic"/>
                <w:sz w:val="18"/>
                <w:szCs w:val="18"/>
              </w:rPr>
              <w:t>the Applicant,</w:t>
            </w:r>
            <w:r w:rsidR="003E6B7E">
              <w:rPr>
                <w:rFonts w:ascii="Century Gothic" w:hAnsi="Century Gothic"/>
                <w:sz w:val="18"/>
                <w:szCs w:val="18"/>
              </w:rPr>
              <w:t xml:space="preserve"> hereby declare</w:t>
            </w:r>
            <w:r w:rsidRPr="00371E73">
              <w:rPr>
                <w:rFonts w:ascii="Century Gothic" w:hAnsi="Century Gothic"/>
                <w:sz w:val="18"/>
                <w:szCs w:val="18"/>
              </w:rPr>
              <w:t xml:space="preserve"> that: </w:t>
            </w:r>
          </w:p>
          <w:p w14:paraId="7CE46EAC" w14:textId="77777777" w:rsidR="00590725" w:rsidRPr="00371E73" w:rsidRDefault="00590725" w:rsidP="00497F63">
            <w:pPr>
              <w:ind w:left="187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276C886" w14:textId="77777777" w:rsidR="00F8074A" w:rsidRDefault="00590725" w:rsidP="00F8074A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71E73">
              <w:rPr>
                <w:rFonts w:ascii="Century Gothic" w:hAnsi="Century Gothic"/>
                <w:sz w:val="18"/>
                <w:szCs w:val="18"/>
              </w:rPr>
              <w:t xml:space="preserve">I am duly </w:t>
            </w:r>
            <w:r w:rsidRPr="00371E73">
              <w:rPr>
                <w:rFonts w:ascii="Century Gothic" w:hAnsi="Century Gothic"/>
                <w:sz w:val="18"/>
                <w:szCs w:val="18"/>
                <w:lang w:val="en-GB"/>
              </w:rPr>
              <w:t>authorised</w:t>
            </w:r>
            <w:r w:rsidRPr="00371E73">
              <w:rPr>
                <w:rFonts w:ascii="Century Gothic" w:hAnsi="Century Gothic"/>
                <w:sz w:val="18"/>
                <w:szCs w:val="18"/>
              </w:rPr>
              <w:t xml:space="preserve"> to make this application;</w:t>
            </w:r>
          </w:p>
          <w:p w14:paraId="01F7A941" w14:textId="62E695CD" w:rsidR="00221E2B" w:rsidRDefault="00C53EAD" w:rsidP="00221E2B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There </w:t>
            </w:r>
            <w:r w:rsidR="00221E2B">
              <w:rPr>
                <w:rFonts w:ascii="Century Gothic" w:hAnsi="Century Gothic"/>
                <w:sz w:val="18"/>
                <w:szCs w:val="18"/>
              </w:rPr>
              <w:t>are no outstanding claims from M</w:t>
            </w:r>
            <w:r>
              <w:rPr>
                <w:rFonts w:ascii="Century Gothic" w:hAnsi="Century Gothic"/>
                <w:sz w:val="18"/>
                <w:szCs w:val="18"/>
              </w:rPr>
              <w:t>aster or seaman</w:t>
            </w:r>
            <w:r w:rsidR="008E4513"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1524DDA9" w14:textId="77777777" w:rsidR="00F8074A" w:rsidRDefault="00F8074A" w:rsidP="00221E2B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There is no outstanding maritime liens, mortgages and encumbrances on this vessel;</w:t>
            </w:r>
          </w:p>
          <w:p w14:paraId="425854F8" w14:textId="77777777" w:rsidR="00221E2B" w:rsidRPr="00371E73" w:rsidRDefault="003613E2" w:rsidP="00221E2B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613E2">
              <w:rPr>
                <w:rFonts w:ascii="Century Gothic" w:hAnsi="Century Gothic"/>
                <w:sz w:val="18"/>
                <w:szCs w:val="18"/>
              </w:rPr>
              <w:t>There is no court order prohibiting any dealing with the vessel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</w:p>
          <w:p w14:paraId="51C07DE4" w14:textId="77777777" w:rsidR="00590725" w:rsidRPr="00371E73" w:rsidRDefault="002C6FC0" w:rsidP="00497F6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590725" w:rsidRPr="00371E73">
              <w:rPr>
                <w:rFonts w:ascii="Century Gothic" w:hAnsi="Century Gothic"/>
                <w:sz w:val="18"/>
                <w:szCs w:val="18"/>
              </w:rPr>
              <w:t>he information given in this application and the do</w:t>
            </w:r>
            <w:r w:rsidR="008E4513">
              <w:rPr>
                <w:rFonts w:ascii="Century Gothic" w:hAnsi="Century Gothic"/>
                <w:sz w:val="18"/>
                <w:szCs w:val="18"/>
              </w:rPr>
              <w:t xml:space="preserve">cuments submitted herewith are </w:t>
            </w:r>
            <w:r w:rsidR="00590725" w:rsidRPr="00371E73">
              <w:rPr>
                <w:rFonts w:ascii="Century Gothic" w:hAnsi="Century Gothic"/>
                <w:sz w:val="18"/>
                <w:szCs w:val="18"/>
              </w:rPr>
              <w:t xml:space="preserve">true and correct. </w:t>
            </w:r>
          </w:p>
          <w:p w14:paraId="60AA7ED3" w14:textId="77777777" w:rsidR="00590725" w:rsidRPr="00371E73" w:rsidRDefault="00590725" w:rsidP="003E6B7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3649" w:rsidRPr="00371E73" w14:paraId="592F6F1D" w14:textId="77777777" w:rsidTr="001E3649">
        <w:trPr>
          <w:cantSplit/>
          <w:trHeight w:val="63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9EEB" w14:textId="77777777" w:rsidR="001E3649" w:rsidRPr="00371E73" w:rsidRDefault="001E3649" w:rsidP="00497F6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Signature</w:t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of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Applicant</w:t>
            </w:r>
            <w:r w:rsidRPr="00371E73">
              <w:rPr>
                <w:rFonts w:ascii="Century Gothic" w:hAnsi="Century Gothic" w:cs="Arial"/>
                <w:sz w:val="18"/>
                <w:szCs w:val="18"/>
                <w:lang w:eastAsia="zh-CN"/>
              </w:rPr>
              <w:t>:</w:t>
            </w:r>
          </w:p>
          <w:p w14:paraId="314A65D4" w14:textId="77777777" w:rsidR="001E3649" w:rsidRPr="00F8074A" w:rsidRDefault="001E3649" w:rsidP="00497F63">
            <w:pPr>
              <w:jc w:val="both"/>
              <w:rPr>
                <w:rFonts w:cs="Arial"/>
                <w:sz w:val="18"/>
                <w:szCs w:val="18"/>
              </w:rPr>
            </w:pP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b/>
                <w:bCs/>
                <w:sz w:val="18"/>
                <w:szCs w:val="18"/>
              </w:rP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  <w:p w14:paraId="0E31424C" w14:textId="77777777" w:rsidR="001E3649" w:rsidRDefault="001E3649" w:rsidP="00497F63">
            <w:pPr>
              <w:tabs>
                <w:tab w:val="left" w:pos="115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2C90DA4" w14:textId="77777777" w:rsidR="001E3649" w:rsidRPr="00371E73" w:rsidRDefault="001E3649" w:rsidP="00497F63">
            <w:pPr>
              <w:tabs>
                <w:tab w:val="left" w:pos="1155"/>
              </w:tabs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61D109D" w14:textId="77777777" w:rsidR="001E3649" w:rsidRPr="00371E73" w:rsidRDefault="001E3649" w:rsidP="00497F6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FCAFBEC" w14:textId="64132E2D" w:rsidR="001E3649" w:rsidRPr="00371E73" w:rsidRDefault="001E3649" w:rsidP="00497F6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Date: </w:t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b/>
                <w:bCs/>
                <w:sz w:val="18"/>
                <w:szCs w:val="18"/>
              </w:rP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371E73">
              <w:rPr>
                <w:rFonts w:ascii="Century Gothic" w:hAnsi="Century Gothic" w:cs="Arial"/>
                <w:sz w:val="18"/>
                <w:szCs w:val="18"/>
              </w:rPr>
              <w:t xml:space="preserve">                          Place: </w:t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8074A">
              <w:rPr>
                <w:rFonts w:cs="Arial"/>
                <w:b/>
                <w:bCs/>
                <w:sz w:val="18"/>
                <w:szCs w:val="18"/>
              </w:rPr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eastAsia="MS Gothic" w:hAnsi="MS Gothic" w:cs="Arial"/>
                <w:b/>
                <w:bCs/>
                <w:noProof/>
                <w:sz w:val="18"/>
                <w:szCs w:val="18"/>
              </w:rPr>
              <w:t> </w:t>
            </w:r>
            <w:r w:rsidRPr="00F8074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BC69869" w14:textId="77777777" w:rsidR="000A405F" w:rsidRDefault="000A405F" w:rsidP="000A405F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sz w:val="18"/>
          <w:szCs w:val="18"/>
        </w:rPr>
      </w:pPr>
    </w:p>
    <w:p w14:paraId="5CD1A4B2" w14:textId="77777777" w:rsidR="00CB06FF" w:rsidRDefault="00CB06FF" w:rsidP="000A405F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Documents to be submitted with this application:</w:t>
      </w:r>
    </w:p>
    <w:p w14:paraId="71A83579" w14:textId="77777777" w:rsidR="00CB06FF" w:rsidRDefault="00CB06FF" w:rsidP="000A405F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sz w:val="18"/>
          <w:szCs w:val="18"/>
        </w:rPr>
      </w:pPr>
    </w:p>
    <w:p w14:paraId="0CA681F3" w14:textId="77777777" w:rsidR="009448C4" w:rsidRDefault="00C53EAD" w:rsidP="00CB06FF">
      <w:pPr>
        <w:numPr>
          <w:ilvl w:val="0"/>
          <w:numId w:val="9"/>
        </w:numPr>
        <w:spacing w:after="120"/>
        <w:rPr>
          <w:rFonts w:ascii="Century Gothic" w:hAnsi="Century Gothic"/>
          <w:sz w:val="18"/>
          <w:szCs w:val="18"/>
        </w:rPr>
      </w:pPr>
      <w:r w:rsidRPr="00C53EAD">
        <w:rPr>
          <w:rFonts w:ascii="Century Gothic" w:hAnsi="Century Gothic"/>
          <w:sz w:val="18"/>
          <w:szCs w:val="18"/>
        </w:rPr>
        <w:t>Written confirmation of LRIT de</w:t>
      </w:r>
      <w:r w:rsidR="008E4513">
        <w:rPr>
          <w:rFonts w:ascii="Century Gothic" w:hAnsi="Century Gothic"/>
          <w:sz w:val="18"/>
          <w:szCs w:val="18"/>
        </w:rPr>
        <w:t>-</w:t>
      </w:r>
      <w:r w:rsidRPr="00C53EAD">
        <w:rPr>
          <w:rFonts w:ascii="Century Gothic" w:hAnsi="Century Gothic"/>
          <w:sz w:val="18"/>
          <w:szCs w:val="18"/>
        </w:rPr>
        <w:t>registration from ASP</w:t>
      </w:r>
      <w:r w:rsidR="009448C4">
        <w:rPr>
          <w:rFonts w:ascii="Century Gothic" w:hAnsi="Century Gothic"/>
          <w:sz w:val="18"/>
          <w:szCs w:val="18"/>
        </w:rPr>
        <w:t xml:space="preserve"> (if applicable)</w:t>
      </w:r>
    </w:p>
    <w:p w14:paraId="6AD410DB" w14:textId="77777777" w:rsidR="00C53EAD" w:rsidRPr="00CB06FF" w:rsidRDefault="009448C4" w:rsidP="00CB06FF">
      <w:pPr>
        <w:numPr>
          <w:ilvl w:val="0"/>
          <w:numId w:val="9"/>
        </w:num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Written confirmation of Inmarsat de-activation from AAIC</w:t>
      </w:r>
      <w:r w:rsidR="00C53EAD" w:rsidRPr="00C53EAD">
        <w:rPr>
          <w:rFonts w:ascii="Century Gothic" w:hAnsi="Century Gothic"/>
          <w:sz w:val="18"/>
          <w:szCs w:val="18"/>
        </w:rPr>
        <w:t xml:space="preserve"> (if applicable).</w:t>
      </w:r>
    </w:p>
    <w:p w14:paraId="649789A2" w14:textId="77777777" w:rsidR="00CB06FF" w:rsidRDefault="00801E34" w:rsidP="00CB06FF">
      <w:pPr>
        <w:numPr>
          <w:ilvl w:val="0"/>
          <w:numId w:val="9"/>
        </w:num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Supporting documents (e.g. POA) if applicant is an authorised person. </w:t>
      </w:r>
    </w:p>
    <w:p w14:paraId="2487F13B" w14:textId="77777777" w:rsidR="001504B5" w:rsidRDefault="00801E34" w:rsidP="008E4513">
      <w:pPr>
        <w:numPr>
          <w:ilvl w:val="0"/>
          <w:numId w:val="9"/>
        </w:num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Copy of </w:t>
      </w:r>
      <w:r w:rsidR="009448C4">
        <w:rPr>
          <w:rFonts w:ascii="Century Gothic" w:hAnsi="Century Gothic"/>
          <w:sz w:val="18"/>
          <w:szCs w:val="18"/>
        </w:rPr>
        <w:t xml:space="preserve">bank confirmation/remittance </w:t>
      </w:r>
      <w:r w:rsidR="00221E2B">
        <w:rPr>
          <w:rFonts w:ascii="Century Gothic" w:hAnsi="Century Gothic"/>
          <w:sz w:val="18"/>
          <w:szCs w:val="18"/>
        </w:rPr>
        <w:t>advice</w:t>
      </w:r>
      <w:r>
        <w:rPr>
          <w:rFonts w:ascii="Century Gothic" w:hAnsi="Century Gothic"/>
          <w:sz w:val="18"/>
          <w:szCs w:val="18"/>
        </w:rPr>
        <w:t xml:space="preserve"> for payment tracing purposes</w:t>
      </w:r>
      <w:r w:rsidR="009448C4">
        <w:rPr>
          <w:rFonts w:ascii="Century Gothic" w:hAnsi="Century Gothic"/>
          <w:sz w:val="18"/>
          <w:szCs w:val="18"/>
        </w:rPr>
        <w:t>.</w:t>
      </w:r>
    </w:p>
    <w:p w14:paraId="0E3E350F" w14:textId="77777777" w:rsidR="001504B5" w:rsidRPr="008E4513" w:rsidRDefault="003613E2" w:rsidP="001504B5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</w:t>
      </w:r>
      <w:r w:rsidR="001504B5" w:rsidRPr="008E4513">
        <w:rPr>
          <w:rFonts w:ascii="Century Gothic" w:hAnsi="Century Gothic"/>
          <w:sz w:val="16"/>
          <w:szCs w:val="16"/>
        </w:rPr>
        <w:t xml:space="preserve">ote: </w:t>
      </w:r>
    </w:p>
    <w:p w14:paraId="03864503" w14:textId="77777777" w:rsidR="0095673D" w:rsidRPr="008E4513" w:rsidRDefault="001B65A7" w:rsidP="003613E2">
      <w:pPr>
        <w:numPr>
          <w:ilvl w:val="0"/>
          <w:numId w:val="11"/>
        </w:numPr>
        <w:jc w:val="both"/>
        <w:rPr>
          <w:rFonts w:ascii="Century Gothic" w:hAnsi="Century Gothic"/>
          <w:sz w:val="16"/>
          <w:szCs w:val="16"/>
        </w:rPr>
      </w:pPr>
      <w:r w:rsidRPr="008E4513">
        <w:rPr>
          <w:rFonts w:ascii="Century Gothic" w:hAnsi="Century Gothic"/>
          <w:sz w:val="16"/>
          <w:szCs w:val="16"/>
        </w:rPr>
        <w:t>D</w:t>
      </w:r>
      <w:r w:rsidR="001504B5" w:rsidRPr="008E4513">
        <w:rPr>
          <w:rFonts w:ascii="Century Gothic" w:hAnsi="Century Gothic"/>
          <w:sz w:val="16"/>
          <w:szCs w:val="16"/>
        </w:rPr>
        <w:t xml:space="preserve">eletion certificate can only be issued for vessels that are free from all registered encumbrances and maritime liens. </w:t>
      </w:r>
      <w:r w:rsidR="003613E2">
        <w:rPr>
          <w:rFonts w:ascii="Century Gothic" w:hAnsi="Century Gothic"/>
          <w:sz w:val="16"/>
          <w:szCs w:val="16"/>
        </w:rPr>
        <w:t xml:space="preserve"> </w:t>
      </w:r>
      <w:r w:rsidR="0095673D" w:rsidRPr="008E4513">
        <w:rPr>
          <w:rFonts w:ascii="Century Gothic" w:hAnsi="Century Gothic"/>
          <w:sz w:val="16"/>
          <w:szCs w:val="16"/>
        </w:rPr>
        <w:t>For assistance, please do not hesitate to contac</w:t>
      </w:r>
      <w:r w:rsidR="00965CEC">
        <w:rPr>
          <w:rFonts w:ascii="Century Gothic" w:hAnsi="Century Gothic"/>
          <w:sz w:val="16"/>
          <w:szCs w:val="16"/>
        </w:rPr>
        <w:t>t your Registration Agent or Niue Ship</w:t>
      </w:r>
      <w:r w:rsidR="0095673D" w:rsidRPr="008E4513">
        <w:rPr>
          <w:rFonts w:ascii="Century Gothic" w:hAnsi="Century Gothic"/>
          <w:sz w:val="16"/>
          <w:szCs w:val="16"/>
        </w:rPr>
        <w:t xml:space="preserve"> Registry. </w:t>
      </w:r>
    </w:p>
    <w:sectPr w:rsidR="0095673D" w:rsidRPr="008E4513" w:rsidSect="008E4513">
      <w:footerReference w:type="even" r:id="rId12"/>
      <w:footerReference w:type="default" r:id="rId13"/>
      <w:pgSz w:w="11909" w:h="16834" w:code="9"/>
      <w:pgMar w:top="902" w:right="1440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AA16" w14:textId="77777777" w:rsidR="00DF1A06" w:rsidRDefault="00DF1A06" w:rsidP="003D266D">
      <w:r>
        <w:separator/>
      </w:r>
    </w:p>
  </w:endnote>
  <w:endnote w:type="continuationSeparator" w:id="0">
    <w:p w14:paraId="536E9550" w14:textId="77777777" w:rsidR="00DF1A06" w:rsidRDefault="00DF1A06" w:rsidP="003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9ACB" w14:textId="77777777" w:rsidR="001B40A2" w:rsidRDefault="001B4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E4BBD" w14:textId="77777777" w:rsidR="001B40A2" w:rsidRDefault="001B40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343D" w14:textId="3FD1F4F6" w:rsidR="001B40A2" w:rsidRPr="00CD0F9C" w:rsidRDefault="001B40A2" w:rsidP="00CD0F9C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NS</w:t>
    </w:r>
    <w:r w:rsidRPr="00CD0F9C">
      <w:rPr>
        <w:sz w:val="16"/>
        <w:szCs w:val="16"/>
      </w:rPr>
      <w:t>R/FORM/</w:t>
    </w:r>
    <w:r>
      <w:rPr>
        <w:sz w:val="16"/>
        <w:szCs w:val="16"/>
      </w:rPr>
      <w:t>N3/20</w:t>
    </w:r>
    <w:r w:rsidR="00776D42">
      <w:rPr>
        <w:sz w:val="16"/>
        <w:szCs w:val="16"/>
      </w:rPr>
      <w:t>25</w:t>
    </w:r>
    <w:r>
      <w:rPr>
        <w:sz w:val="16"/>
        <w:szCs w:val="16"/>
      </w:rPr>
      <w:t>/REV.</w:t>
    </w:r>
    <w:r w:rsidR="00776D42">
      <w:rPr>
        <w:sz w:val="16"/>
        <w:szCs w:val="16"/>
      </w:rPr>
      <w:t>2</w:t>
    </w:r>
    <w:r>
      <w:rPr>
        <w:sz w:val="16"/>
        <w:szCs w:val="16"/>
      </w:rPr>
      <w:tab/>
      <w:t xml:space="preserve">             </w:t>
    </w:r>
    <w:r w:rsidRPr="00466038">
      <w:rPr>
        <w:sz w:val="16"/>
        <w:szCs w:val="16"/>
      </w:rPr>
      <w:t xml:space="preserve">Page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PAGE </w:instrText>
    </w:r>
    <w:r w:rsidRPr="00466038">
      <w:rPr>
        <w:sz w:val="16"/>
        <w:szCs w:val="16"/>
      </w:rPr>
      <w:fldChar w:fldCharType="separate"/>
    </w:r>
    <w:r w:rsidR="00DF0A15">
      <w:rPr>
        <w:noProof/>
        <w:sz w:val="16"/>
        <w:szCs w:val="16"/>
      </w:rPr>
      <w:t>1</w:t>
    </w:r>
    <w:r w:rsidRPr="00466038">
      <w:rPr>
        <w:sz w:val="16"/>
        <w:szCs w:val="16"/>
      </w:rPr>
      <w:fldChar w:fldCharType="end"/>
    </w:r>
    <w:r w:rsidRPr="00466038">
      <w:rPr>
        <w:sz w:val="16"/>
        <w:szCs w:val="16"/>
      </w:rPr>
      <w:t xml:space="preserve"> of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NUMPAGES </w:instrText>
    </w:r>
    <w:r w:rsidRPr="00466038">
      <w:rPr>
        <w:sz w:val="16"/>
        <w:szCs w:val="16"/>
      </w:rPr>
      <w:fldChar w:fldCharType="separate"/>
    </w:r>
    <w:r w:rsidR="00DF0A15">
      <w:rPr>
        <w:noProof/>
        <w:sz w:val="16"/>
        <w:szCs w:val="16"/>
      </w:rPr>
      <w:t>1</w:t>
    </w:r>
    <w:r w:rsidRPr="00466038">
      <w:rPr>
        <w:sz w:val="16"/>
        <w:szCs w:val="16"/>
      </w:rPr>
      <w:fldChar w:fldCharType="end"/>
    </w:r>
  </w:p>
  <w:p w14:paraId="1BC3C814" w14:textId="77777777" w:rsidR="001B40A2" w:rsidRDefault="001B40A2">
    <w:pPr>
      <w:pStyle w:val="Footer"/>
      <w:ind w:right="360"/>
      <w:rPr>
        <w:sz w:val="16"/>
        <w:szCs w:val="16"/>
      </w:rPr>
    </w:pPr>
  </w:p>
  <w:p w14:paraId="40DF586B" w14:textId="77777777" w:rsidR="001B40A2" w:rsidRDefault="001B40A2">
    <w:pPr>
      <w:pStyle w:val="Footer"/>
      <w:ind w:right="360"/>
      <w:rPr>
        <w:sz w:val="16"/>
        <w:szCs w:val="16"/>
      </w:rPr>
    </w:pPr>
  </w:p>
  <w:p w14:paraId="534FE0B4" w14:textId="77777777" w:rsidR="001B40A2" w:rsidRDefault="001B40A2">
    <w:pPr>
      <w:pStyle w:val="Footer"/>
      <w:ind w:right="360"/>
      <w:rPr>
        <w:sz w:val="16"/>
        <w:szCs w:val="16"/>
      </w:rPr>
    </w:pPr>
  </w:p>
  <w:p w14:paraId="3A6C3F72" w14:textId="77777777" w:rsidR="001B40A2" w:rsidRDefault="001B40A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3F48" w14:textId="77777777" w:rsidR="00DF1A06" w:rsidRDefault="00DF1A06" w:rsidP="003D266D">
      <w:r>
        <w:separator/>
      </w:r>
    </w:p>
  </w:footnote>
  <w:footnote w:type="continuationSeparator" w:id="0">
    <w:p w14:paraId="18ABD576" w14:textId="77777777" w:rsidR="00DF1A06" w:rsidRDefault="00DF1A06" w:rsidP="003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" w15:restartNumberingAfterBreak="0">
    <w:nsid w:val="103740FD"/>
    <w:multiLevelType w:val="hybridMultilevel"/>
    <w:tmpl w:val="D0722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D692B"/>
    <w:multiLevelType w:val="hybridMultilevel"/>
    <w:tmpl w:val="D7C8B8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6339A"/>
    <w:multiLevelType w:val="hybridMultilevel"/>
    <w:tmpl w:val="C5ECA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E1C6E"/>
    <w:multiLevelType w:val="hybridMultilevel"/>
    <w:tmpl w:val="CD00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A2D8B"/>
    <w:multiLevelType w:val="hybridMultilevel"/>
    <w:tmpl w:val="F0C44EEE"/>
    <w:lvl w:ilvl="0" w:tplc="D5CC953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6CD6"/>
    <w:multiLevelType w:val="hybridMultilevel"/>
    <w:tmpl w:val="45C2A0C8"/>
    <w:lvl w:ilvl="0" w:tplc="D5CC953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76888"/>
    <w:multiLevelType w:val="hybridMultilevel"/>
    <w:tmpl w:val="D57EFAFA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 w15:restartNumberingAfterBreak="0">
    <w:nsid w:val="68990696"/>
    <w:multiLevelType w:val="hybridMultilevel"/>
    <w:tmpl w:val="BC964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B4C59"/>
    <w:multiLevelType w:val="hybridMultilevel"/>
    <w:tmpl w:val="6B0AD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FXgSYH4y0n8Ji4GsyjLBxa/leNcidmiyA1ycrFRpqU3+XuijF9acT/aaJOhwoJXHLT0yNXTXVbc+zegFHbNg==" w:salt="b4lAmozZpHgeGybaZ89oz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0"/>
    <w:rsid w:val="00073047"/>
    <w:rsid w:val="00075294"/>
    <w:rsid w:val="000919A9"/>
    <w:rsid w:val="000A405F"/>
    <w:rsid w:val="000F2201"/>
    <w:rsid w:val="00120909"/>
    <w:rsid w:val="00133F57"/>
    <w:rsid w:val="001504B5"/>
    <w:rsid w:val="00152EEC"/>
    <w:rsid w:val="001564F3"/>
    <w:rsid w:val="001775E5"/>
    <w:rsid w:val="001919C4"/>
    <w:rsid w:val="001B40A2"/>
    <w:rsid w:val="001B65A7"/>
    <w:rsid w:val="001C7C7D"/>
    <w:rsid w:val="001E3649"/>
    <w:rsid w:val="001F76D6"/>
    <w:rsid w:val="00220CE1"/>
    <w:rsid w:val="00221E2B"/>
    <w:rsid w:val="0022768B"/>
    <w:rsid w:val="00227D31"/>
    <w:rsid w:val="00235C5E"/>
    <w:rsid w:val="0025745D"/>
    <w:rsid w:val="0026270E"/>
    <w:rsid w:val="002848A9"/>
    <w:rsid w:val="002A2EB3"/>
    <w:rsid w:val="002C6FC0"/>
    <w:rsid w:val="003232B0"/>
    <w:rsid w:val="0034622B"/>
    <w:rsid w:val="003613E2"/>
    <w:rsid w:val="00371E73"/>
    <w:rsid w:val="003A15F1"/>
    <w:rsid w:val="003B796D"/>
    <w:rsid w:val="003C3C73"/>
    <w:rsid w:val="003D0683"/>
    <w:rsid w:val="003D266D"/>
    <w:rsid w:val="003E6B7E"/>
    <w:rsid w:val="003F541E"/>
    <w:rsid w:val="00420C3B"/>
    <w:rsid w:val="00447B1B"/>
    <w:rsid w:val="0046305E"/>
    <w:rsid w:val="00466038"/>
    <w:rsid w:val="00497F63"/>
    <w:rsid w:val="004A29C9"/>
    <w:rsid w:val="004B34C5"/>
    <w:rsid w:val="004C0FF7"/>
    <w:rsid w:val="004D7559"/>
    <w:rsid w:val="004F03FE"/>
    <w:rsid w:val="00590725"/>
    <w:rsid w:val="005A68DE"/>
    <w:rsid w:val="005B3816"/>
    <w:rsid w:val="005C78C6"/>
    <w:rsid w:val="00617E88"/>
    <w:rsid w:val="006512F1"/>
    <w:rsid w:val="006B2FC5"/>
    <w:rsid w:val="006E491A"/>
    <w:rsid w:val="00702334"/>
    <w:rsid w:val="007070BC"/>
    <w:rsid w:val="00707170"/>
    <w:rsid w:val="00726336"/>
    <w:rsid w:val="007479CB"/>
    <w:rsid w:val="00751AC8"/>
    <w:rsid w:val="00755757"/>
    <w:rsid w:val="00776D42"/>
    <w:rsid w:val="00793FC8"/>
    <w:rsid w:val="007A77D9"/>
    <w:rsid w:val="007F6F94"/>
    <w:rsid w:val="00801E34"/>
    <w:rsid w:val="0086192D"/>
    <w:rsid w:val="008743FB"/>
    <w:rsid w:val="00890A5B"/>
    <w:rsid w:val="008D688D"/>
    <w:rsid w:val="008E4513"/>
    <w:rsid w:val="008E5B1E"/>
    <w:rsid w:val="008E7030"/>
    <w:rsid w:val="008F0878"/>
    <w:rsid w:val="00925DF5"/>
    <w:rsid w:val="0093235E"/>
    <w:rsid w:val="009448C4"/>
    <w:rsid w:val="0095673D"/>
    <w:rsid w:val="00965CEC"/>
    <w:rsid w:val="0098760B"/>
    <w:rsid w:val="009A10DA"/>
    <w:rsid w:val="009C0101"/>
    <w:rsid w:val="009F47F4"/>
    <w:rsid w:val="00A16EDB"/>
    <w:rsid w:val="00A35266"/>
    <w:rsid w:val="00A6759A"/>
    <w:rsid w:val="00A81AC8"/>
    <w:rsid w:val="00A96984"/>
    <w:rsid w:val="00AC16DB"/>
    <w:rsid w:val="00AF5C55"/>
    <w:rsid w:val="00B01A8D"/>
    <w:rsid w:val="00B43455"/>
    <w:rsid w:val="00BC3D20"/>
    <w:rsid w:val="00C44367"/>
    <w:rsid w:val="00C53EAD"/>
    <w:rsid w:val="00C6016B"/>
    <w:rsid w:val="00C713F6"/>
    <w:rsid w:val="00C853A8"/>
    <w:rsid w:val="00CB06FF"/>
    <w:rsid w:val="00CD0F9C"/>
    <w:rsid w:val="00CE47F6"/>
    <w:rsid w:val="00D169F2"/>
    <w:rsid w:val="00DF0A15"/>
    <w:rsid w:val="00DF1A06"/>
    <w:rsid w:val="00E10B61"/>
    <w:rsid w:val="00E1567C"/>
    <w:rsid w:val="00E1789B"/>
    <w:rsid w:val="00EA34B9"/>
    <w:rsid w:val="00EA530F"/>
    <w:rsid w:val="00EA6765"/>
    <w:rsid w:val="00EC6C52"/>
    <w:rsid w:val="00F31157"/>
    <w:rsid w:val="00F70DE8"/>
    <w:rsid w:val="00F7694A"/>
    <w:rsid w:val="00F8074A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900004"/>
  <w15:chartTrackingRefBased/>
  <w15:docId w15:val="{E1D78D28-AAAB-4112-9754-D5F41970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jc w:val="center"/>
      <w:outlineLvl w:val="1"/>
    </w:pPr>
    <w:rPr>
      <w:rFonts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901"/>
      <w:jc w:val="center"/>
      <w:outlineLvl w:val="2"/>
    </w:pPr>
    <w:rPr>
      <w:b/>
      <w:bCs/>
      <w:sz w:val="20"/>
    </w:rPr>
  </w:style>
  <w:style w:type="paragraph" w:styleId="Heading8">
    <w:name w:val="heading 8"/>
    <w:basedOn w:val="Default"/>
    <w:next w:val="Default"/>
    <w:qFormat/>
    <w:pPr>
      <w:outlineLvl w:val="7"/>
    </w:pPr>
    <w:rPr>
      <w:rFonts w:cs="Times New Roman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Pr>
      <w:rFonts w:cs="Times New Roman"/>
      <w:color w:val="auto"/>
      <w:sz w:val="20"/>
    </w:rPr>
  </w:style>
  <w:style w:type="paragraph" w:styleId="BodyText">
    <w:name w:val="Body Text"/>
    <w:basedOn w:val="Normal"/>
    <w:rsid w:val="00A81AC8"/>
    <w:pPr>
      <w:spacing w:after="120"/>
    </w:pPr>
  </w:style>
  <w:style w:type="character" w:styleId="Hyperlink">
    <w:name w:val="Hyperlink"/>
    <w:rsid w:val="00A81AC8"/>
    <w:rPr>
      <w:color w:val="0000FF"/>
      <w:u w:val="single"/>
    </w:rPr>
  </w:style>
  <w:style w:type="paragraph" w:styleId="Header">
    <w:name w:val="header"/>
    <w:basedOn w:val="Normal"/>
    <w:rsid w:val="00CD0F9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ueshi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chong\AppData\Local\Microsoft\Windows\Temporary%20Internet%20Files\OLK5C23\formR4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24B49-E2AD-4442-BB7D-38414C994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CF19F-D5EA-4CDC-BFD7-40629C77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71715-2BF9-497D-A22E-A4A0AC5E49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formR4revised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2100</CharactersWithSpaces>
  <SharedDoc>false</SharedDoc>
  <HLinks>
    <vt:vector size="6" baseType="variant"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http://www.niueship.com/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Niue Ship Registry</dc:creator>
  <cp:keywords/>
  <dc:description/>
  <cp:lastModifiedBy>Kiat Ming Chong (NSR)</cp:lastModifiedBy>
  <cp:revision>2</cp:revision>
  <cp:lastPrinted>2012-09-21T03:26:00Z</cp:lastPrinted>
  <dcterms:created xsi:type="dcterms:W3CDTF">2025-05-06T08:52:00Z</dcterms:created>
  <dcterms:modified xsi:type="dcterms:W3CDTF">2025-05-06T08:52:00Z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